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outlineLvl w:val="9"/>
        <w:rPr>
          <w:rFonts w:hint="default" w:ascii="Times New Roman" w:hAnsi="Times New Roman" w:eastAsia="黑体" w:cs="Times New Roman"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>附件</w:t>
      </w:r>
      <w:r>
        <w:rPr>
          <w:rFonts w:hint="default" w:ascii="Times New Roman" w:hAnsi="Times New Roman" w:eastAsia="黑体" w:cs="Times New Roman"/>
          <w:sz w:val="32"/>
          <w:szCs w:val="30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outlineLvl w:val="9"/>
        <w:rPr>
          <w:rFonts w:hint="default" w:ascii="Times New Roman" w:hAnsi="Times New Roman" w:eastAsia="方正小标宋_GBK" w:cs="Times New Roman"/>
          <w:b/>
          <w:bCs/>
          <w:sz w:val="36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44"/>
        </w:rPr>
        <w:t>企业负责人征求意见表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姓    名：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职    务：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outlineLvl w:val="9"/>
        <w:rPr>
          <w:rFonts w:hint="eastAsia" w:ascii="仿宋_GB2312" w:hAnsi="仿宋_GB2312" w:eastAsia="仿宋_GB2312" w:cs="仿宋_GB2312"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企业名称：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企业类型：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</w:t>
      </w:r>
    </w:p>
    <w:tbl>
      <w:tblPr>
        <w:tblStyle w:val="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8"/>
        <w:gridCol w:w="4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exact"/>
          <w:jc w:val="center"/>
        </w:trPr>
        <w:tc>
          <w:tcPr>
            <w:tcW w:w="4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纪检（监察）部门意见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签字人：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（盖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年   月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8400" w:firstLineChars="3500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8280" w:firstLineChars="3450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审计部门意见：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签字人：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（盖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   月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7" w:hRule="exact"/>
          <w:jc w:val="center"/>
        </w:trPr>
        <w:tc>
          <w:tcPr>
            <w:tcW w:w="4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市场监管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部门意见：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签字人：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（盖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年   月   日</w:t>
            </w:r>
          </w:p>
        </w:tc>
        <w:tc>
          <w:tcPr>
            <w:tcW w:w="4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税务部门意见：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签字人：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（盖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年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exact"/>
          <w:jc w:val="center"/>
        </w:trPr>
        <w:tc>
          <w:tcPr>
            <w:tcW w:w="4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生态环境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部门意见：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签字人：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（盖 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年   月   日</w:t>
            </w:r>
          </w:p>
        </w:tc>
        <w:tc>
          <w:tcPr>
            <w:tcW w:w="4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人力资源社会保障部门意见：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签字人：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（盖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exact"/>
          <w:jc w:val="center"/>
        </w:trPr>
        <w:tc>
          <w:tcPr>
            <w:tcW w:w="4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应急管理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部门意见：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签字人：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（盖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年   月   日</w:t>
            </w:r>
          </w:p>
        </w:tc>
        <w:tc>
          <w:tcPr>
            <w:tcW w:w="4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卫生健康（计生）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部门意见：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签字人：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（盖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0" w:right="0" w:rightChars="0" w:hanging="960" w:hangingChars="4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备注：1.推荐对象为企业负责人的须填写此表；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</w:rPr>
        <w:t xml:space="preserve">      2.此表一式5份，随人选推荐审批表一并报送。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40945"/>
    <w:rsid w:val="4A24094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2018-09-26T04:23:00Z</dcterms:created>
  <dc:creator>小娟</dc:creator>
  <cp:lastModifiedBy>小娟</cp:lastModifiedBy>
  <dcterms:modified xsi:type="dcterms:W3CDTF">2018-09-26T04:23:25Z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