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eastAsia" w:ascii="黑体" w:hAnsi="黑体" w:eastAsia="黑体" w:cs="黑体"/>
          <w:sz w:val="32"/>
          <w:szCs w:val="30"/>
          <w:lang w:val="en-US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机关事业单位干部征求意见表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7" w:firstLineChars="347"/>
        <w:outlineLvl w:val="9"/>
        <w:rPr>
          <w:rFonts w:hint="default" w:ascii="Times New Roman" w:hAnsi="Times New Roman" w:cs="Times New Roman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姓    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职务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  <w:t xml:space="preserve">                      </w:t>
      </w:r>
    </w:p>
    <w:tbl>
      <w:tblPr>
        <w:tblStyle w:val="3"/>
        <w:tblW w:w="8722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干部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885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纪检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监察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885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（计生）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885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60" w:hanging="960" w:hangingChars="400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备注：1.推荐对象为机关事业单位干部的须按干部管理权限填写此表；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60" w:hanging="960" w:hangingChars="400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2.此表一式5份，随人选推荐审批表一并报送。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177D"/>
    <w:rsid w:val="6D535020"/>
    <w:rsid w:val="7A3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2018-09-26T04:22:00Z</dcterms:created>
  <dc:creator>小娟</dc:creator>
  <cp:lastModifiedBy>小娟</cp:lastModifiedBy>
  <dcterms:modified xsi:type="dcterms:W3CDTF">2018-09-26T04:22:52Z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