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0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小标宋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小标宋" w:cs="Times New Roman"/>
          <w:b w:val="0"/>
          <w:bCs w:val="0"/>
          <w:color w:val="auto"/>
          <w:sz w:val="44"/>
          <w:szCs w:val="44"/>
          <w:lang w:eastAsia="zh-CN"/>
        </w:rPr>
        <w:t>企业和</w:t>
      </w:r>
      <w:r>
        <w:rPr>
          <w:rFonts w:hint="default" w:ascii="Times New Roman" w:hAnsi="Times New Roman" w:eastAsia="小标宋" w:cs="Times New Roman"/>
          <w:b w:val="0"/>
          <w:bCs w:val="0"/>
          <w:color w:val="auto"/>
          <w:sz w:val="44"/>
          <w:szCs w:val="44"/>
        </w:rPr>
        <w:t>企业负责人征求意见表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姓    名：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   职    务：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企业名称：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   企业类型：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         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79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纪检（监察）部门意见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8400" w:firstLineChars="35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8280" w:firstLineChars="345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审计部门意见：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市场监管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税务部门意见：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生态环境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人力资源社会保障部门意见：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应急管理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年   月   日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卫生健康（计生）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60" w:right="0" w:rightChars="0" w:hanging="96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备注：1.推荐对象为企业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和企业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负责人的须填写此表；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2.此表一式5份，随人选推荐审批表一并报送。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46C9"/>
    <w:rsid w:val="082F46C9"/>
    <w:rsid w:val="0B157EFC"/>
    <w:rsid w:val="6CC423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2018-09-26T03:18:00Z</dcterms:created>
  <dc:creator>小娟</dc:creator>
  <cp:lastModifiedBy>曹陈畅</cp:lastModifiedBy>
  <cp:lastPrinted>2018-09-28T03:27:46Z</cp:lastPrinted>
  <dcterms:modified xsi:type="dcterms:W3CDTF">2018-09-28T03:27:52Z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