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小标宋" w:cs="Times New Roman"/>
          <w:b w:val="0"/>
          <w:bCs w:val="0"/>
          <w:color w:val="auto"/>
          <w:sz w:val="44"/>
          <w:szCs w:val="44"/>
        </w:rPr>
        <w:t>机关事业单位干部征求意见表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27" w:firstLineChars="347"/>
        <w:textAlignment w:val="auto"/>
        <w:rPr>
          <w:rFonts w:hint="default" w:ascii="Times New Roman" w:hAnsi="Times New Roman" w:cs="Times New Roman"/>
          <w:b/>
          <w:bCs/>
          <w:color w:val="auto"/>
          <w:sz w:val="18"/>
          <w:szCs w:val="1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单位：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 w:color="auto"/>
          <w:lang w:val="en-US" w:eastAsia="zh-CN"/>
        </w:rPr>
        <w:t xml:space="preserve"> 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885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纪检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885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（计生）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885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备注：1.推荐对象为机关事业单位干部的须按干部管理权限填写此表；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2.此表一式5份，随人选推荐审批表一并报送。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B0EFA"/>
    <w:rsid w:val="6D535020"/>
    <w:rsid w:val="73A8740F"/>
    <w:rsid w:val="78B44945"/>
    <w:rsid w:val="78DB0EFA"/>
    <w:rsid w:val="7FF0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2018-09-26T03:17:00Z</dcterms:created>
  <dc:creator>小娟</dc:creator>
  <cp:lastModifiedBy>曹陈畅</cp:lastModifiedBy>
  <cp:lastPrinted>2018-09-28T03:28:11Z</cp:lastPrinted>
  <dcterms:modified xsi:type="dcterms:W3CDTF">2018-09-28T03:28:29Z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